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FF15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美术学院</w:t>
      </w:r>
      <w:r>
        <w:rPr>
          <w:rFonts w:hint="eastAsia"/>
          <w:b/>
          <w:sz w:val="32"/>
          <w:szCs w:val="32"/>
        </w:rPr>
        <w:t>物资设备采购申请单</w:t>
      </w:r>
    </w:p>
    <w:p w14:paraId="78A22ACC">
      <w:pPr>
        <w:jc w:val="center"/>
        <w:rPr>
          <w:rFonts w:hint="eastAsia"/>
          <w:b/>
          <w:szCs w:val="21"/>
        </w:rPr>
      </w:pPr>
    </w:p>
    <w:p w14:paraId="48257D33">
      <w:pPr>
        <w:ind w:firstLine="315" w:firstLineChars="150"/>
        <w:jc w:val="left"/>
        <w:rPr>
          <w:rFonts w:hint="eastAsia"/>
          <w:b/>
          <w:sz w:val="18"/>
          <w:szCs w:val="18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申购日期：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360"/>
        <w:gridCol w:w="1260"/>
        <w:gridCol w:w="360"/>
        <w:gridCol w:w="2700"/>
      </w:tblGrid>
      <w:tr w14:paraId="2765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60" w:type="dxa"/>
            <w:vAlign w:val="center"/>
          </w:tcPr>
          <w:p w14:paraId="2BE466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项目名称</w:t>
            </w:r>
          </w:p>
        </w:tc>
        <w:tc>
          <w:tcPr>
            <w:tcW w:w="2340" w:type="dxa"/>
            <w:vAlign w:val="center"/>
          </w:tcPr>
          <w:p w14:paraId="073EFCE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493F9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采购方式</w:t>
            </w:r>
          </w:p>
        </w:tc>
        <w:tc>
          <w:tcPr>
            <w:tcW w:w="3060" w:type="dxa"/>
            <w:gridSpan w:val="2"/>
            <w:vAlign w:val="center"/>
          </w:tcPr>
          <w:p w14:paraId="4D14639C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</w:tc>
      </w:tr>
      <w:tr w14:paraId="5B29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60" w:type="dxa"/>
            <w:vAlign w:val="center"/>
          </w:tcPr>
          <w:p w14:paraId="4728D0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申购理由</w:t>
            </w:r>
          </w:p>
          <w:p w14:paraId="1FAAF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立项依据</w:t>
            </w:r>
          </w:p>
        </w:tc>
        <w:tc>
          <w:tcPr>
            <w:tcW w:w="7020" w:type="dxa"/>
            <w:gridSpan w:val="5"/>
            <w:vAlign w:val="center"/>
          </w:tcPr>
          <w:p w14:paraId="724E2D07">
            <w:pPr>
              <w:jc w:val="center"/>
              <w:rPr>
                <w:rFonts w:hint="eastAsia"/>
              </w:rPr>
            </w:pPr>
          </w:p>
        </w:tc>
      </w:tr>
      <w:tr w14:paraId="3B1A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60" w:type="dxa"/>
            <w:vAlign w:val="center"/>
          </w:tcPr>
          <w:p w14:paraId="419888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项目预计</w:t>
            </w:r>
          </w:p>
          <w:p w14:paraId="2F963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总金额</w:t>
            </w: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2340" w:type="dxa"/>
            <w:vAlign w:val="center"/>
          </w:tcPr>
          <w:p w14:paraId="1E98791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8CA9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3060" w:type="dxa"/>
            <w:gridSpan w:val="2"/>
            <w:vAlign w:val="center"/>
          </w:tcPr>
          <w:p w14:paraId="4EAAB27D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</w:tc>
      </w:tr>
      <w:tr w14:paraId="75D5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160" w:type="dxa"/>
            <w:vAlign w:val="center"/>
          </w:tcPr>
          <w:p w14:paraId="573164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设备名称、规格型号、数量、参考单价</w:t>
            </w:r>
          </w:p>
        </w:tc>
        <w:tc>
          <w:tcPr>
            <w:tcW w:w="7020" w:type="dxa"/>
            <w:gridSpan w:val="5"/>
            <w:vAlign w:val="center"/>
          </w:tcPr>
          <w:p w14:paraId="5D12FB1E">
            <w:pPr>
              <w:rPr>
                <w:rFonts w:hint="eastAsia"/>
              </w:rPr>
            </w:pPr>
          </w:p>
        </w:tc>
      </w:tr>
      <w:tr w14:paraId="1EAE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60" w:type="dxa"/>
            <w:vAlign w:val="center"/>
          </w:tcPr>
          <w:p w14:paraId="00651D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申购经办人</w:t>
            </w:r>
          </w:p>
        </w:tc>
        <w:tc>
          <w:tcPr>
            <w:tcW w:w="2700" w:type="dxa"/>
            <w:gridSpan w:val="2"/>
            <w:vAlign w:val="center"/>
          </w:tcPr>
          <w:p w14:paraId="56E0D2B9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DDEC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申购部门意见</w:t>
            </w:r>
          </w:p>
        </w:tc>
        <w:tc>
          <w:tcPr>
            <w:tcW w:w="2700" w:type="dxa"/>
            <w:vAlign w:val="center"/>
          </w:tcPr>
          <w:p w14:paraId="22087C2C">
            <w:pPr>
              <w:jc w:val="center"/>
              <w:rPr>
                <w:rFonts w:hint="eastAsia"/>
              </w:rPr>
            </w:pPr>
          </w:p>
        </w:tc>
      </w:tr>
      <w:tr w14:paraId="1575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60" w:type="dxa"/>
            <w:vAlign w:val="center"/>
          </w:tcPr>
          <w:p w14:paraId="7B3703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学院领导</w:t>
            </w:r>
            <w:r>
              <w:rPr>
                <w:rFonts w:hint="eastAsia"/>
              </w:rPr>
              <w:t>意见</w:t>
            </w:r>
          </w:p>
        </w:tc>
        <w:tc>
          <w:tcPr>
            <w:tcW w:w="7020" w:type="dxa"/>
            <w:gridSpan w:val="5"/>
            <w:vAlign w:val="center"/>
          </w:tcPr>
          <w:p w14:paraId="6CCC2428">
            <w:pPr>
              <w:jc w:val="center"/>
              <w:rPr>
                <w:rFonts w:hint="eastAsia"/>
              </w:rPr>
            </w:pPr>
          </w:p>
        </w:tc>
      </w:tr>
      <w:tr w14:paraId="3687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vAlign w:val="center"/>
          </w:tcPr>
          <w:p w14:paraId="3D8FBD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是否过党政联席会</w:t>
            </w:r>
          </w:p>
        </w:tc>
        <w:tc>
          <w:tcPr>
            <w:tcW w:w="7020" w:type="dxa"/>
            <w:gridSpan w:val="5"/>
            <w:vAlign w:val="center"/>
          </w:tcPr>
          <w:p w14:paraId="2E636DF0">
            <w:pPr>
              <w:jc w:val="center"/>
              <w:rPr>
                <w:rFonts w:hint="eastAsia"/>
              </w:rPr>
            </w:pPr>
          </w:p>
        </w:tc>
      </w:tr>
    </w:tbl>
    <w:p w14:paraId="49B69618">
      <w:pPr>
        <w:rPr>
          <w:rFonts w:hint="eastAsia"/>
        </w:rPr>
      </w:pPr>
      <w:r>
        <w:rPr>
          <w:rFonts w:hint="eastAsia"/>
        </w:rPr>
        <w:t>注：</w:t>
      </w:r>
    </w:p>
    <w:p w14:paraId="26FEB592">
      <w:pPr>
        <w:rPr>
          <w:rFonts w:hint="default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根据归口，请相关分管领导签字。</w:t>
      </w:r>
    </w:p>
    <w:p w14:paraId="639A25F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2.明确采购方式，采购方式需符合学校相关采购要求。</w:t>
      </w:r>
    </w:p>
    <w:p w14:paraId="28B8C29D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采购需报相关领导审批同意后，申请报党政联席会议题，过会后采购</w:t>
      </w:r>
      <w:r>
        <w:rPr>
          <w:rFonts w:hint="eastAsia"/>
        </w:rPr>
        <w:t>。</w:t>
      </w:r>
    </w:p>
    <w:p w14:paraId="336B6B39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采购申请单完成后交办公室PDF件留存，原件可做报销支撑材料</w:t>
      </w:r>
      <w:r>
        <w:rPr>
          <w:rFonts w:hint="eastAsia"/>
        </w:rPr>
        <w:t>。</w:t>
      </w:r>
    </w:p>
    <w:p w14:paraId="3BFDDD8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5.无采购申请表采购，不予报销。</w:t>
      </w:r>
    </w:p>
    <w:p w14:paraId="6EA78446"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对于需进行招标采购的项目，应在说明中详细列出需在招标文件中规定的物资设备的规格型号、技术指标、结构图纸和服务要求等，必要时请另附页。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0CB6"/>
    <w:rsid w:val="000B4181"/>
    <w:rsid w:val="000D6851"/>
    <w:rsid w:val="000F10F6"/>
    <w:rsid w:val="0011595F"/>
    <w:rsid w:val="001C067B"/>
    <w:rsid w:val="001C127F"/>
    <w:rsid w:val="001C287E"/>
    <w:rsid w:val="002010A3"/>
    <w:rsid w:val="00205F32"/>
    <w:rsid w:val="002328C7"/>
    <w:rsid w:val="00243148"/>
    <w:rsid w:val="003171D1"/>
    <w:rsid w:val="003C6F22"/>
    <w:rsid w:val="003D2168"/>
    <w:rsid w:val="0041017D"/>
    <w:rsid w:val="00476B9F"/>
    <w:rsid w:val="005B42C4"/>
    <w:rsid w:val="005D1102"/>
    <w:rsid w:val="00643372"/>
    <w:rsid w:val="00645FEF"/>
    <w:rsid w:val="006928C2"/>
    <w:rsid w:val="006A7CC2"/>
    <w:rsid w:val="007033CD"/>
    <w:rsid w:val="00714F92"/>
    <w:rsid w:val="00731851"/>
    <w:rsid w:val="00777FA1"/>
    <w:rsid w:val="007D719F"/>
    <w:rsid w:val="007E6C37"/>
    <w:rsid w:val="007F32EA"/>
    <w:rsid w:val="008000D4"/>
    <w:rsid w:val="0081370E"/>
    <w:rsid w:val="008371F5"/>
    <w:rsid w:val="008E01C5"/>
    <w:rsid w:val="00921C18"/>
    <w:rsid w:val="009710E3"/>
    <w:rsid w:val="00983066"/>
    <w:rsid w:val="00986C8F"/>
    <w:rsid w:val="009B2F78"/>
    <w:rsid w:val="009C3C75"/>
    <w:rsid w:val="009F2B54"/>
    <w:rsid w:val="009F3C36"/>
    <w:rsid w:val="00A32C67"/>
    <w:rsid w:val="00A37C06"/>
    <w:rsid w:val="00A61899"/>
    <w:rsid w:val="00AD526F"/>
    <w:rsid w:val="00BC1F29"/>
    <w:rsid w:val="00BE495E"/>
    <w:rsid w:val="00CA470C"/>
    <w:rsid w:val="00CD5D5A"/>
    <w:rsid w:val="00CE1C88"/>
    <w:rsid w:val="00D627DF"/>
    <w:rsid w:val="00D70976"/>
    <w:rsid w:val="00D93917"/>
    <w:rsid w:val="00E463FE"/>
    <w:rsid w:val="00ED08FF"/>
    <w:rsid w:val="00EF113F"/>
    <w:rsid w:val="00F21884"/>
    <w:rsid w:val="00F53DC0"/>
    <w:rsid w:val="00F5744F"/>
    <w:rsid w:val="00F86F9D"/>
    <w:rsid w:val="00F9021B"/>
    <w:rsid w:val="30970655"/>
    <w:rsid w:val="48BD0CB6"/>
    <w:rsid w:val="4F4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7ee2aa9-e061-4f02-9bdf-f54e1b35333c\&#29289;&#36164;&#35774;&#22791;&#37319;&#36141;&#30003;&#35831;&#21333;(&#26426;&#20851;&#20107;&#19994;&#21333;&#20301;)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物资设备采购申请单(机关事业单位).docx</Template>
  <Pages>1</Pages>
  <Words>279</Words>
  <Characters>287</Characters>
  <Lines>5</Lines>
  <Paragraphs>1</Paragraphs>
  <TotalTime>1013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2024-12-15T10:03:00Z</dcterms:created>
  <dc:creator>漠雪1381321881</dc:creator>
  <cp:lastModifiedBy>亖</cp:lastModifiedBy>
  <cp:lastPrinted>2024-12-15T10:16:00Z</cp:lastPrinted>
  <dcterms:modified xsi:type="dcterms:W3CDTF">2024-12-16T04:05:09Z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v1.0_mb_0IUuCGs4RAyJvYVp8+vO9w==</vt:lpwstr>
  </property>
  <property fmtid="{D5CDD505-2E9C-101B-9397-08002B2CF9AE}" pid="4" name="ICV">
    <vt:lpwstr>AD5048F1A9914701A024D4EADAE94EAC_13</vt:lpwstr>
  </property>
</Properties>
</file>